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AC" w:rsidRDefault="00332CAC" w:rsidP="00332CA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32CAC" w:rsidRPr="00012B97" w:rsidRDefault="00332CAC" w:rsidP="00332CAC">
      <w:pPr>
        <w:pStyle w:val="a6"/>
        <w:jc w:val="center"/>
        <w:rPr>
          <w:b/>
          <w:sz w:val="24"/>
          <w:szCs w:val="24"/>
          <w:lang w:val="ru-RU"/>
        </w:rPr>
      </w:pPr>
    </w:p>
    <w:p w:rsidR="00332CAC" w:rsidRDefault="00332CAC" w:rsidP="00332CA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32CAC" w:rsidRPr="00B227BB" w:rsidRDefault="00332CAC" w:rsidP="00332CAC">
      <w:pPr>
        <w:jc w:val="center"/>
        <w:rPr>
          <w:b/>
          <w:spacing w:val="20"/>
          <w:sz w:val="28"/>
          <w:szCs w:val="28"/>
        </w:rPr>
      </w:pPr>
    </w:p>
    <w:p w:rsidR="00332CAC" w:rsidRDefault="00332CAC" w:rsidP="00332CA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32CAC" w:rsidRPr="0010354C" w:rsidRDefault="00332CAC" w:rsidP="00332CAC"/>
    <w:p w:rsidR="00332CAC" w:rsidRDefault="00332CAC" w:rsidP="00332CA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32CAC" w:rsidRPr="00B227BB" w:rsidRDefault="00332CAC" w:rsidP="00332CA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32CAC" w:rsidRPr="00782A38" w:rsidTr="00C630B4">
        <w:trPr>
          <w:trHeight w:val="620"/>
        </w:trPr>
        <w:tc>
          <w:tcPr>
            <w:tcW w:w="3340" w:type="dxa"/>
          </w:tcPr>
          <w:p w:rsidR="00332CAC" w:rsidRPr="00782A38" w:rsidRDefault="00332CAC" w:rsidP="00C630B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32CAC" w:rsidRPr="00782A38" w:rsidRDefault="00332CAC" w:rsidP="00C630B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32CAC" w:rsidRPr="00CF60E3" w:rsidRDefault="00332CAC" w:rsidP="00C630B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347</w:t>
            </w:r>
          </w:p>
        </w:tc>
      </w:tr>
    </w:tbl>
    <w:p w:rsidR="00332CAC" w:rsidRPr="00A6517B" w:rsidRDefault="00332CAC" w:rsidP="00332CA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332CAC" w:rsidRPr="00A6517B" w:rsidRDefault="00332CAC" w:rsidP="00332CA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332CAC" w:rsidRPr="005C37EE" w:rsidRDefault="00332CAC" w:rsidP="00332CAC"/>
    <w:p w:rsidR="00332CAC" w:rsidRPr="007A58CC" w:rsidRDefault="00332CAC" w:rsidP="00332CA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A58CC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7A58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A58CC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</w:t>
      </w:r>
      <w:r w:rsidRPr="007A58CC">
        <w:rPr>
          <w:sz w:val="28"/>
          <w:szCs w:val="28"/>
        </w:rPr>
        <w:t>-</w:t>
      </w:r>
      <w:r>
        <w:rPr>
          <w:sz w:val="28"/>
          <w:szCs w:val="28"/>
        </w:rPr>
        <w:t>17/ЕО</w:t>
      </w:r>
    </w:p>
    <w:p w:rsidR="00332CAC" w:rsidRPr="007A58CC" w:rsidRDefault="00332CAC" w:rsidP="00332CA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A58CC">
        <w:rPr>
          <w:b/>
          <w:sz w:val="28"/>
          <w:szCs w:val="28"/>
        </w:rPr>
        <w:t>н а к а з у ю:</w:t>
      </w:r>
    </w:p>
    <w:p w:rsidR="00332CAC" w:rsidRPr="007A58CC" w:rsidRDefault="00332CAC" w:rsidP="00332CAC">
      <w:pPr>
        <w:ind w:firstLine="567"/>
        <w:rPr>
          <w:sz w:val="28"/>
          <w:szCs w:val="28"/>
        </w:rPr>
      </w:pPr>
    </w:p>
    <w:p w:rsidR="00332CAC" w:rsidRPr="007A58CC" w:rsidRDefault="00332CAC" w:rsidP="00332CAC">
      <w:pPr>
        <w:numPr>
          <w:ilvl w:val="0"/>
          <w:numId w:val="27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A58CC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7A58CC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20 827,854</w:t>
      </w:r>
      <w:r w:rsidRPr="007A58CC">
        <w:rPr>
          <w:sz w:val="28"/>
          <w:szCs w:val="28"/>
        </w:rPr>
        <w:t xml:space="preserve"> тис. грн, у тому числі:</w:t>
      </w:r>
    </w:p>
    <w:p w:rsidR="00332CAC" w:rsidRDefault="00332CAC" w:rsidP="00332CA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16 837,200</w:t>
      </w:r>
      <w:r w:rsidRPr="007A58CC">
        <w:rPr>
          <w:sz w:val="28"/>
          <w:szCs w:val="28"/>
        </w:rPr>
        <w:t xml:space="preserve"> тис. грн; </w:t>
      </w:r>
    </w:p>
    <w:p w:rsidR="00332CAC" w:rsidRPr="007A58CC" w:rsidRDefault="00332CAC" w:rsidP="00332CA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устаткування -   0,000 тис. грн; </w:t>
      </w:r>
    </w:p>
    <w:p w:rsidR="00332CAC" w:rsidRDefault="00332CAC" w:rsidP="00332CA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3 990,654</w:t>
      </w:r>
      <w:r w:rsidRPr="007A58CC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32CAC" w:rsidRPr="007040BD" w:rsidRDefault="00332CAC" w:rsidP="00332CA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16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040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095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332CAC" w:rsidRPr="007040BD" w:rsidRDefault="00332CAC" w:rsidP="00332CA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048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183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332CAC" w:rsidRPr="007040BD" w:rsidRDefault="00332CAC" w:rsidP="00332CA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332CAC" w:rsidRPr="007040BD" w:rsidRDefault="00332CAC" w:rsidP="00332CA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991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912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332CAC" w:rsidRPr="00F60230" w:rsidRDefault="00332CAC" w:rsidP="00332CAC">
      <w:pPr>
        <w:numPr>
          <w:ilvl w:val="0"/>
          <w:numId w:val="2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32CAC" w:rsidRPr="001943C1" w:rsidRDefault="00332CAC" w:rsidP="00332CA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32CAC" w:rsidRPr="006D6519" w:rsidRDefault="00332CAC" w:rsidP="00332CA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32CAC" w:rsidRPr="006D6519" w:rsidRDefault="00332CAC" w:rsidP="00332CA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32CAC" w:rsidRDefault="00332CAC" w:rsidP="00332CAC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32CAC" w:rsidRDefault="00332CAC" w:rsidP="00332CAC">
      <w:pPr>
        <w:pStyle w:val="a6"/>
        <w:jc w:val="center"/>
        <w:rPr>
          <w:b/>
          <w:lang w:val="ru-RU"/>
        </w:rPr>
      </w:pPr>
    </w:p>
    <w:p w:rsidR="00332CAC" w:rsidRDefault="00332CAC" w:rsidP="00332CAC">
      <w:pPr>
        <w:pStyle w:val="a6"/>
        <w:jc w:val="center"/>
        <w:rPr>
          <w:b/>
          <w:sz w:val="24"/>
          <w:szCs w:val="24"/>
          <w:lang w:val="ru-RU"/>
        </w:rPr>
      </w:pPr>
    </w:p>
    <w:p w:rsidR="00332CAC" w:rsidRDefault="00332CAC" w:rsidP="00332CAC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0C6DD6" w:rsidRDefault="002B65FC" w:rsidP="000C6DD6"/>
    <w:sectPr w:rsidR="002B65FC" w:rsidRPr="000C6DD6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30" w:rsidRDefault="00526830">
      <w:r>
        <w:separator/>
      </w:r>
    </w:p>
  </w:endnote>
  <w:endnote w:type="continuationSeparator" w:id="0">
    <w:p w:rsidR="00526830" w:rsidRDefault="005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30" w:rsidRDefault="00526830">
      <w:r>
        <w:separator/>
      </w:r>
    </w:p>
  </w:footnote>
  <w:footnote w:type="continuationSeparator" w:id="0">
    <w:p w:rsidR="00526830" w:rsidRDefault="0052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F128E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F128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2CAC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830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28E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0B4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A75B00-D36F-4E3A-97A5-609B0CF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4887-B7DF-4B3C-828D-BD5F5837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2024-12-23T12:03:00Z</dcterms:created>
  <dcterms:modified xsi:type="dcterms:W3CDTF">2024-12-23T12:03:00Z</dcterms:modified>
</cp:coreProperties>
</file>